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72" w:rsidRDefault="00E82F72" w:rsidP="004E35C6">
      <w:pPr>
        <w:pStyle w:val="1"/>
        <w:shd w:val="clear" w:color="auto" w:fill="FFFFFF"/>
        <w:spacing w:line="240" w:lineRule="auto"/>
        <w:ind w:left="0"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46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0" w:righ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sz w:val="24"/>
          <w:szCs w:val="24"/>
        </w:rPr>
        <w:t>Рабочая программа курса «Основы безопасности и жизнедеятельности» для 5  класса,  разработана в соответствии с требованиями Федеральных законов 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ситуаций».</w:t>
      </w:r>
    </w:p>
    <w:p w:rsidR="00E82F72" w:rsidRPr="008E1A95" w:rsidRDefault="00E82F72" w:rsidP="004E35C6">
      <w:pPr>
        <w:pStyle w:val="NormalWeb"/>
      </w:pPr>
      <w:r w:rsidRPr="008E1A95">
        <w:t>Предлагаемая программа рассчитана на изучение курса в 5 классе, «Основ безопасности жизнедеятельности» в течение 35 часов учебного времени в год. Минимальное  количество учебных часов в неделю – 1 час.</w:t>
      </w:r>
    </w:p>
    <w:p w:rsidR="00E82F72" w:rsidRPr="008E1A95" w:rsidRDefault="00E82F72" w:rsidP="004E35C6">
      <w:pPr>
        <w:pStyle w:val="NormalWeb"/>
      </w:pPr>
      <w:r w:rsidRPr="008E1A95"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</w:t>
      </w: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обязательного минимума содержания образования, программы по курсу ОБЖ для 5 класса. </w:t>
      </w: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 xml:space="preserve">Изучение основ безопасности жизнедеятельности в 5 - ом классе направлено на достижение следующих </w:t>
      </w:r>
      <w:r w:rsidRPr="008E1A95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8E1A95">
        <w:rPr>
          <w:rFonts w:ascii="Times New Roman" w:hAnsi="Times New Roman" w:cs="Times New Roman"/>
          <w:sz w:val="24"/>
          <w:szCs w:val="24"/>
        </w:rPr>
        <w:t>:</w:t>
      </w: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numPr>
          <w:ilvl w:val="0"/>
          <w:numId w:val="8"/>
        </w:num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приобретение учащимися теоретических и практических навыков;</w:t>
      </w: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numPr>
          <w:ilvl w:val="0"/>
          <w:numId w:val="5"/>
        </w:num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психологическая подготовка в области предупреждения чрезвычайных ситуаций в жизни и быту;</w:t>
      </w: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numPr>
          <w:ilvl w:val="0"/>
          <w:numId w:val="5"/>
        </w:num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 xml:space="preserve">умения правильно действовать при возникновении чрезвычайных ситуаций различного характера. </w:t>
      </w: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 xml:space="preserve">Изучение данного курса предполагает получение учащимися углубленных знаний по безопасности, которая определяет решающую роль человека в выработке способностей и умения сохранить здоровье и жизнь в условиях различного рода экстремальных ситуаций природного, техногенного, экологического и социального характера. Более детальное рассмотрение вопросов безопасности в жизни и быту позволит обобщить накопленный, в том числе и на уроках ОБЖ, материал на основе анализа конкретных ситуаций, что значительно активизирует учебно-воспитательный процесс, станет побудительным фактором к творческому подходу в поиске правильных решений по выходу из чрезвычайных ситуаций. </w:t>
      </w: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 xml:space="preserve">Решение воспитательно-образовательных задач в области безопасности жизнедеятельности рациональнее проводить с учащимися пятых классов общеобразовательных учреждений. Получив первичные основы знаний по безопасности в начальной школе во время классных часов и факультативных занятий, они готовы к восприятию основных жизненных навыков по безопасному образу жизни. Пятиклассники уже в состоянии анализировать с помощью учителя различные экстремальные ситуации и делать необходимые выводы. Именно в этот период жизни следует донести до учащихся знания о том, как вести себя в чрезвычайных ситуациях, как не попадать в них. </w:t>
      </w: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 xml:space="preserve">Темы данного курса тесно переплетаются с жизненными ситуациями, что предусматривает получение конкретных знаний и навыков по предупреждению чрезвычайных ситуаций, умению ликвидировать их в начальной стадии, а, оказавшись в зоне опасности, быстро находить правильный выход из создавшейся ситуации, не допуская паники. </w:t>
      </w: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z w:val="24"/>
          <w:szCs w:val="24"/>
        </w:rPr>
        <w:t>Структурно программа курса ОБЖ состоит из 4-х содержательных линий</w:t>
      </w:r>
      <w:r w:rsidRPr="008E1A95">
        <w:rPr>
          <w:rFonts w:ascii="Times New Roman" w:hAnsi="Times New Roman" w:cs="Times New Roman"/>
          <w:sz w:val="24"/>
          <w:szCs w:val="24"/>
        </w:rPr>
        <w:t>:</w:t>
      </w: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numPr>
          <w:ilvl w:val="0"/>
          <w:numId w:val="6"/>
        </w:num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безопасность и защита человека в опасных ситуациях;</w:t>
      </w: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numPr>
          <w:ilvl w:val="0"/>
          <w:numId w:val="6"/>
        </w:num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чрезвычайные ситуации;</w:t>
      </w: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numPr>
          <w:ilvl w:val="0"/>
          <w:numId w:val="6"/>
        </w:num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основы здорового образа жизни;</w:t>
      </w:r>
    </w:p>
    <w:p w:rsidR="00E82F72" w:rsidRPr="008E1A95" w:rsidRDefault="00E82F72" w:rsidP="004E35C6">
      <w:pPr>
        <w:pStyle w:val="1"/>
        <w:shd w:val="clear" w:color="auto" w:fill="FFFFFF"/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numPr>
          <w:ilvl w:val="0"/>
          <w:numId w:val="6"/>
        </w:num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основы медицинских знаний и оказания первой медицинской помощи.</w:t>
      </w:r>
    </w:p>
    <w:p w:rsidR="00E82F72" w:rsidRPr="008E1A95" w:rsidRDefault="00E82F72" w:rsidP="004E35C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 xml:space="preserve">Учебный курс «Основы безопасности жизнедеятельности» в 5-ом классе строится так, чтобы были достигнуты следующие </w:t>
      </w:r>
      <w:r w:rsidRPr="008E1A95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8E1A95">
        <w:rPr>
          <w:rFonts w:ascii="Times New Roman" w:hAnsi="Times New Roman" w:cs="Times New Roman"/>
          <w:sz w:val="24"/>
          <w:szCs w:val="24"/>
        </w:rPr>
        <w:t>:</w:t>
      </w:r>
    </w:p>
    <w:p w:rsidR="00E82F72" w:rsidRPr="008E1A95" w:rsidRDefault="00E82F72" w:rsidP="004E35C6">
      <w:pPr>
        <w:pStyle w:val="1"/>
        <w:numPr>
          <w:ilvl w:val="0"/>
          <w:numId w:val="1"/>
        </w:num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 xml:space="preserve">безопасное поведение учащихся в чрезвычайных ситуациях природного, техногенного и социального характера; 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numPr>
          <w:ilvl w:val="0"/>
          <w:numId w:val="1"/>
        </w:num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numPr>
          <w:ilvl w:val="0"/>
          <w:numId w:val="1"/>
        </w:num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отрицательное отношение учащихся к приёму психоактивных веществ, в том числе наркотиков;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numPr>
          <w:ilvl w:val="0"/>
          <w:numId w:val="1"/>
        </w:num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приобретение учащимися теоретических и практических навыков;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numPr>
          <w:ilvl w:val="0"/>
          <w:numId w:val="1"/>
        </w:num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психологическая подготовка при возникновении опасных ситуаций в автономных условиях существования;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 xml:space="preserve">Достижение этих целей обеспечивается решением таких учебных </w:t>
      </w:r>
      <w:r w:rsidRPr="008E1A95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8E1A95">
        <w:rPr>
          <w:rFonts w:ascii="Times New Roman" w:hAnsi="Times New Roman" w:cs="Times New Roman"/>
          <w:sz w:val="24"/>
          <w:szCs w:val="24"/>
        </w:rPr>
        <w:t>, как: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-формирование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-формирование индивидуальной системы здорового образа жизни;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КУРСА «ОСНОВЫ БЕЗОПАСНОСТИ ЖИЗНЕДЕЯТЕЛЬНОСТИ»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E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освоение знаний</w:t>
      </w:r>
      <w:r w:rsidRPr="008E1A95">
        <w:rPr>
          <w:rFonts w:ascii="Times New Roman" w:hAnsi="Times New Roman" w:cs="Times New Roman"/>
          <w:color w:val="000000"/>
          <w:sz w:val="24"/>
          <w:szCs w:val="24"/>
        </w:rPr>
        <w:t xml:space="preserve"> о здоровом образе жизни; об опасных и чрезвычайных ситуациях и основах безопасного поведения при их возникновении;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-развитие </w:t>
      </w:r>
      <w:r w:rsidRPr="008E1A95">
        <w:rPr>
          <w:rFonts w:ascii="Times New Roman" w:hAnsi="Times New Roman" w:cs="Times New Roman"/>
          <w:color w:val="000000"/>
          <w:sz w:val="24"/>
          <w:szCs w:val="24"/>
        </w:rPr>
        <w:t>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-воспитание</w:t>
      </w:r>
      <w:r w:rsidRPr="008E1A95">
        <w:rPr>
          <w:rFonts w:ascii="Times New Roman" w:hAnsi="Times New Roman" w:cs="Times New Roman"/>
          <w:color w:val="000000"/>
          <w:sz w:val="24"/>
          <w:szCs w:val="24"/>
        </w:rPr>
        <w:t xml:space="preserve"> чувства ответственности за личную безопасность, ценностного отношения к своему здоровью и жизни;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-овладение умениями </w:t>
      </w:r>
      <w:r w:rsidRPr="008E1A95">
        <w:rPr>
          <w:rFonts w:ascii="Times New Roman" w:hAnsi="Times New Roman" w:cs="Times New Roman"/>
          <w:color w:val="000000"/>
          <w:sz w:val="24"/>
          <w:szCs w:val="24"/>
        </w:rPr>
        <w:t>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 5 КЛАССА </w:t>
      </w:r>
    </w:p>
    <w:p w:rsidR="00E82F72" w:rsidRPr="008E1A95" w:rsidRDefault="00E82F72" w:rsidP="004E35C6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      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E82F72" w:rsidRPr="008E1A95" w:rsidRDefault="00E82F72" w:rsidP="004E35C6">
      <w:pPr>
        <w:tabs>
          <w:tab w:val="left" w:pos="11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Рубрика «Знать/понимать» включает требования к учебному материалу, который усваивается и воспроизводится обучающимися об основах здорового образа жизни, об опасных и чрезвычайных ситуациях, об оказании первой медицинской помощи.</w:t>
      </w:r>
    </w:p>
    <w:p w:rsidR="00E82F72" w:rsidRPr="008E1A95" w:rsidRDefault="00E82F72" w:rsidP="004E35C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-Оценку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-Оценку «4» получает учащийся, чей устный ответ (выступление), письменная работа, практическая деятельность или их результат, в общем,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-Оценку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-Оценку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Учащиеся должны   знать/понимать:</w:t>
      </w:r>
    </w:p>
    <w:p w:rsidR="00E82F72" w:rsidRPr="008E1A95" w:rsidRDefault="00E82F72" w:rsidP="004E35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 xml:space="preserve">основы здорового образа жизни; факторы, укрепляющие и разрушающие здоровье; </w:t>
      </w:r>
    </w:p>
    <w:p w:rsidR="00E82F72" w:rsidRPr="008E1A95" w:rsidRDefault="00E82F72" w:rsidP="004E35C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F72" w:rsidRPr="008E1A95" w:rsidRDefault="00E82F72" w:rsidP="004E35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E82F72" w:rsidRPr="008E1A95" w:rsidRDefault="00E82F72" w:rsidP="004E35C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82F72" w:rsidRPr="008E1A95" w:rsidRDefault="00E82F72" w:rsidP="004E35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F72" w:rsidRPr="008E1A95" w:rsidRDefault="00E82F72" w:rsidP="004E35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оказывать первую медицинскую помощь при ожогах, отморожениях, ушибах, кровотечениях;</w:t>
      </w:r>
    </w:p>
    <w:p w:rsidR="00E82F72" w:rsidRPr="008E1A95" w:rsidRDefault="00E82F72" w:rsidP="004E35C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F72" w:rsidRPr="008E1A95" w:rsidRDefault="00E82F72" w:rsidP="004E35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E82F72" w:rsidRPr="008E1A95" w:rsidRDefault="00E82F72" w:rsidP="004E35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правильно вести себя в криминогенных ситуациях и в местах большого скопления людей;</w:t>
      </w:r>
    </w:p>
    <w:p w:rsidR="00E82F72" w:rsidRPr="008E1A95" w:rsidRDefault="00E82F72" w:rsidP="004E35C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F72" w:rsidRPr="008E1A95" w:rsidRDefault="00E82F72" w:rsidP="004E35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действовать по сигналу «Внимание всем!», комплектовать минимально необходимый набор документов, вещей и продуктов питания в случае эвакуации;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r w:rsidRPr="008E1A95">
        <w:rPr>
          <w:rFonts w:ascii="Times New Roman" w:hAnsi="Times New Roman" w:cs="Times New Roman"/>
          <w:color w:val="000000"/>
          <w:sz w:val="24"/>
          <w:szCs w:val="24"/>
        </w:rPr>
        <w:t>для:</w:t>
      </w:r>
    </w:p>
    <w:p w:rsidR="00E82F72" w:rsidRPr="008E1A95" w:rsidRDefault="00E82F72" w:rsidP="004E35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обеспечения личной безопасности на улицах и дорогах;</w:t>
      </w:r>
    </w:p>
    <w:p w:rsidR="00E82F72" w:rsidRPr="008E1A95" w:rsidRDefault="00E82F72" w:rsidP="004E35C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F72" w:rsidRPr="008E1A95" w:rsidRDefault="00E82F72" w:rsidP="004E35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соблюдение мер предосторожности и правил поведения пассажиров в общественном транспорте;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F72" w:rsidRPr="008E1A95" w:rsidRDefault="00E82F72" w:rsidP="004E35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пользования бытовыми приборами и инструментами;</w:t>
      </w:r>
    </w:p>
    <w:p w:rsidR="00E82F72" w:rsidRPr="008E1A95" w:rsidRDefault="00E82F72" w:rsidP="004E35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F72" w:rsidRPr="008E1A95" w:rsidRDefault="00E82F72" w:rsidP="004E35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A95">
        <w:rPr>
          <w:rFonts w:ascii="Times New Roman" w:hAnsi="Times New Roman" w:cs="Times New Roman"/>
          <w:color w:val="000000"/>
          <w:sz w:val="24"/>
          <w:szCs w:val="24"/>
        </w:rPr>
        <w:t>обращения (вызова) в случае необходимости в соответствующие службы экстренной помощи.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Главная задача курса «Основы безопасности жизнедеятельности» -  дать пятикласснику понимание общей логики безопасности, научить его предвидеть опасные ситуации и правильно действовать в случае их возникновения.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-формирования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-приобретение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повышение уровня знаний и навыков в обеспечении безопасности жизнедеятельности при возникновении опасных и чрезвычайных ситуаций природного характера;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формирование уверенности в успешном преодолении трудностей и веры в успех при столкновении с опасными и неадекватными ситуациями;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продолжать повышение уровня знаний по безопасности дорожного движения, а также формирования навыков и умений оказания первой помощи при ранениях и травмах.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Курс «Основы безопасности жизнедеятельности» изучается с 5 по 11 классы, из расчёта 1 ч в неделю для каждой параллели.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Решением органов, осуществляющих управление в сфере образования, курс «Основы безопасности жизнедеятельности» может изучаться как обязательный предмет с 5 по 11 классы, что предусмотрено в рабочей программе и учебниках под редакцией Ю. Л. Воробьева.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метапредметные, 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z w:val="24"/>
          <w:szCs w:val="24"/>
        </w:rPr>
        <w:t>предметные, планируемые результаты освоения курса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z w:val="24"/>
          <w:szCs w:val="24"/>
        </w:rPr>
        <w:t>«Основы безопасности жизнедеятельности»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-усвоение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 xml:space="preserve">формирование понимания ценности здорового и безопасного образа жизни; 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-усвоение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left="0"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82F72" w:rsidRPr="008E1A95" w:rsidRDefault="00E82F72" w:rsidP="004E35C6">
      <w:pPr>
        <w:pStyle w:val="1"/>
        <w:shd w:val="clear" w:color="auto" w:fill="FFFFFF"/>
        <w:spacing w:line="360" w:lineRule="auto"/>
        <w:ind w:right="45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-умение создавать, применять и преобразовывать знаки и символы, модели и схемы для решения учебных и познавательных задач: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 xml:space="preserve"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-формулировать, аргументировать и отстаивать своё мнение;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-понимание необходимости  сохранения природы и окружающей среды для полноценной жизни человека;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умение оказать первую помощь пострадавшим;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E82F72" w:rsidRPr="008E1A95" w:rsidRDefault="00E82F72" w:rsidP="004E35C6">
      <w:pPr>
        <w:shd w:val="clear" w:color="auto" w:fill="FFFFFF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E82F72" w:rsidRPr="008E1A95" w:rsidRDefault="00E82F72" w:rsidP="004E35C6">
      <w:pPr>
        <w:pStyle w:val="1"/>
        <w:shd w:val="clear" w:color="auto" w:fill="FFFFFF"/>
        <w:tabs>
          <w:tab w:val="left" w:pos="284"/>
        </w:tabs>
        <w:spacing w:line="240" w:lineRule="auto"/>
        <w:ind w:left="-567" w:right="-143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результаты:</w:t>
      </w:r>
    </w:p>
    <w:p w:rsidR="00E82F72" w:rsidRPr="008E1A95" w:rsidRDefault="00E82F72" w:rsidP="004E35C6">
      <w:pPr>
        <w:pStyle w:val="1"/>
        <w:shd w:val="clear" w:color="auto" w:fill="FFFFFF"/>
        <w:tabs>
          <w:tab w:val="left" w:pos="284"/>
        </w:tabs>
        <w:spacing w:line="240" w:lineRule="auto"/>
        <w:ind w:left="-567" w:right="-143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82F72" w:rsidRPr="008E1A95" w:rsidRDefault="00E82F72" w:rsidP="004E35C6">
      <w:pPr>
        <w:pStyle w:val="1"/>
        <w:numPr>
          <w:ilvl w:val="0"/>
          <w:numId w:val="7"/>
        </w:numPr>
        <w:shd w:val="clear" w:color="auto" w:fill="FFFFFF"/>
        <w:tabs>
          <w:tab w:val="left" w:pos="284"/>
        </w:tabs>
        <w:spacing w:line="24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E82F72" w:rsidRPr="008E1A95" w:rsidRDefault="00E82F72" w:rsidP="004E35C6">
      <w:pPr>
        <w:pStyle w:val="1"/>
        <w:numPr>
          <w:ilvl w:val="0"/>
          <w:numId w:val="7"/>
        </w:numPr>
        <w:shd w:val="clear" w:color="auto" w:fill="FFFFFF"/>
        <w:tabs>
          <w:tab w:val="left" w:pos="284"/>
        </w:tabs>
        <w:spacing w:line="24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 xml:space="preserve">Использование элементов причинно-следственного и структурно-функционального анализа </w:t>
      </w:r>
    </w:p>
    <w:p w:rsidR="00E82F72" w:rsidRPr="008E1A95" w:rsidRDefault="00E82F72" w:rsidP="004E35C6">
      <w:pPr>
        <w:pStyle w:val="1"/>
        <w:numPr>
          <w:ilvl w:val="0"/>
          <w:numId w:val="7"/>
        </w:numPr>
        <w:shd w:val="clear" w:color="auto" w:fill="FFFFFF"/>
        <w:tabs>
          <w:tab w:val="left" w:pos="284"/>
        </w:tabs>
        <w:spacing w:line="24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Участие в практической деятельности, проведении спортивно-тренировочных мероприятий, приобщение к поисковой и творческой деятельности</w:t>
      </w:r>
    </w:p>
    <w:p w:rsidR="00E82F72" w:rsidRPr="008E1A95" w:rsidRDefault="00E82F72" w:rsidP="004E35C6">
      <w:pPr>
        <w:pStyle w:val="1"/>
        <w:numPr>
          <w:ilvl w:val="0"/>
          <w:numId w:val="7"/>
        </w:numPr>
        <w:shd w:val="clear" w:color="auto" w:fill="FFFFFF"/>
        <w:tabs>
          <w:tab w:val="left" w:pos="284"/>
        </w:tabs>
        <w:spacing w:line="24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</w:t>
      </w:r>
    </w:p>
    <w:p w:rsidR="00E82F72" w:rsidRPr="008E1A95" w:rsidRDefault="00E82F72" w:rsidP="004E35C6">
      <w:pPr>
        <w:pStyle w:val="1"/>
        <w:numPr>
          <w:ilvl w:val="0"/>
          <w:numId w:val="7"/>
        </w:numPr>
        <w:shd w:val="clear" w:color="auto" w:fill="FFFFFF"/>
        <w:tabs>
          <w:tab w:val="left" w:pos="284"/>
        </w:tabs>
        <w:spacing w:line="24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E82F72" w:rsidRPr="008E1A95" w:rsidRDefault="00E82F72" w:rsidP="004E35C6">
      <w:pPr>
        <w:pStyle w:val="1"/>
        <w:numPr>
          <w:ilvl w:val="0"/>
          <w:numId w:val="7"/>
        </w:numPr>
        <w:shd w:val="clear" w:color="auto" w:fill="FFFFFF"/>
        <w:tabs>
          <w:tab w:val="left" w:pos="284"/>
        </w:tabs>
        <w:spacing w:line="24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E82F72" w:rsidRPr="008E1A95" w:rsidRDefault="00E82F72" w:rsidP="004E35C6">
      <w:pPr>
        <w:pStyle w:val="1"/>
        <w:numPr>
          <w:ilvl w:val="0"/>
          <w:numId w:val="7"/>
        </w:numPr>
        <w:shd w:val="clear" w:color="auto" w:fill="FFFFFF"/>
        <w:tabs>
          <w:tab w:val="left" w:pos="284"/>
        </w:tabs>
        <w:spacing w:line="24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E82F72" w:rsidRPr="008E1A95" w:rsidRDefault="00E82F72" w:rsidP="004E35C6">
      <w:pPr>
        <w:pStyle w:val="1"/>
        <w:numPr>
          <w:ilvl w:val="0"/>
          <w:numId w:val="7"/>
        </w:numPr>
        <w:shd w:val="clear" w:color="auto" w:fill="FFFFFF"/>
        <w:tabs>
          <w:tab w:val="left" w:pos="284"/>
        </w:tabs>
        <w:spacing w:line="24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Развитие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потребность соблюдать нормы здорового образа жизни.</w:t>
      </w:r>
    </w:p>
    <w:p w:rsidR="00E82F72" w:rsidRPr="008E1A95" w:rsidRDefault="00E82F72" w:rsidP="004E35C6">
      <w:pPr>
        <w:pStyle w:val="1"/>
        <w:shd w:val="clear" w:color="auto" w:fill="FFFFFF"/>
        <w:tabs>
          <w:tab w:val="left" w:pos="284"/>
        </w:tabs>
        <w:spacing w:line="24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pStyle w:val="1"/>
        <w:shd w:val="clear" w:color="auto" w:fill="FFFFFF"/>
        <w:tabs>
          <w:tab w:val="left" w:pos="284"/>
        </w:tabs>
        <w:spacing w:line="24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-Умение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E82F72" w:rsidRPr="008E1A95" w:rsidRDefault="00E82F72" w:rsidP="004E35C6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 xml:space="preserve">-Использование элементов причинно-следственного и структурно-функционального анализа </w:t>
      </w:r>
    </w:p>
    <w:p w:rsidR="00E82F72" w:rsidRPr="008E1A95" w:rsidRDefault="00E82F72" w:rsidP="004E35C6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-Поиск нужной информации по заданной теме в источниках различного типа</w:t>
      </w:r>
    </w:p>
    <w:p w:rsidR="00E82F72" w:rsidRPr="008E1A95" w:rsidRDefault="00E82F72" w:rsidP="004E35C6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E82F72" w:rsidRPr="008E1A95" w:rsidRDefault="00E82F72" w:rsidP="004E35C6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E82F72" w:rsidRDefault="00E82F72" w:rsidP="004E35C6">
      <w:pPr>
        <w:shd w:val="clear" w:color="auto" w:fill="FFFFFF"/>
        <w:spacing w:line="36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E1A95">
        <w:rPr>
          <w:rFonts w:ascii="Times New Roman" w:hAnsi="Times New Roman" w:cs="Times New Roman"/>
          <w:sz w:val="24"/>
          <w:szCs w:val="24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учётом реальной обстановки и своих возможностей.</w:t>
      </w:r>
      <w:r w:rsidRPr="008E1A95">
        <w:rPr>
          <w:rFonts w:ascii="Times New Roman" w:hAnsi="Times New Roman" w:cs="Times New Roman"/>
          <w:sz w:val="24"/>
          <w:szCs w:val="24"/>
        </w:rPr>
        <w:br/>
        <w:t xml:space="preserve">Тематическое планирование составлено  в соответствии с учебником:  </w:t>
      </w:r>
    </w:p>
    <w:p w:rsidR="00E82F72" w:rsidRPr="00671B39" w:rsidRDefault="00E82F72" w:rsidP="004E35C6">
      <w:pPr>
        <w:shd w:val="clear" w:color="auto" w:fill="FFFFFF"/>
        <w:spacing w:line="360" w:lineRule="auto"/>
        <w:ind w:right="43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z w:val="24"/>
          <w:szCs w:val="24"/>
        </w:rPr>
        <w:t>Учебник:</w:t>
      </w:r>
      <w:r w:rsidRPr="008E1A95">
        <w:rPr>
          <w:rFonts w:ascii="Times New Roman" w:hAnsi="Times New Roman" w:cs="Times New Roman"/>
          <w:sz w:val="24"/>
          <w:szCs w:val="24"/>
        </w:rPr>
        <w:t xml:space="preserve"> </w:t>
      </w:r>
      <w:r w:rsidRPr="008E1A95">
        <w:rPr>
          <w:rFonts w:ascii="Times New Roman" w:hAnsi="Times New Roman" w:cs="Times New Roman"/>
          <w:b/>
          <w:bCs/>
          <w:sz w:val="24"/>
          <w:szCs w:val="24"/>
        </w:rPr>
        <w:t xml:space="preserve"> Основы</w:t>
      </w:r>
      <w:r w:rsidRPr="008E1A95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жизнедеятельности: 5-й кл.: Учеб. для общеобразоват. учреждений / М. П. Фролов, Е. Н. Литвинов, А. Т. Смирнов и др.; Под  ред. Ю. Л. Воробьева. – М.: ООО «Издательство Астрел</w:t>
      </w:r>
      <w:r>
        <w:rPr>
          <w:rFonts w:ascii="Times New Roman" w:hAnsi="Times New Roman" w:cs="Times New Roman"/>
          <w:sz w:val="24"/>
          <w:szCs w:val="24"/>
        </w:rPr>
        <w:t>ь»: ООО «Издательство АСТ», 200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E1A95">
        <w:rPr>
          <w:rFonts w:ascii="Times New Roman" w:hAnsi="Times New Roman" w:cs="Times New Roman"/>
          <w:sz w:val="24"/>
          <w:szCs w:val="24"/>
        </w:rPr>
        <w:t xml:space="preserve">. – 173, [3] с.: ил. </w:t>
      </w:r>
      <w:r>
        <w:rPr>
          <w:rStyle w:val="Strong"/>
          <w:rFonts w:cs="Times New Roman"/>
        </w:rPr>
        <w:t>         </w:t>
      </w:r>
    </w:p>
    <w:p w:rsidR="00E82F72" w:rsidRDefault="00E82F72" w:rsidP="004E35C6">
      <w:pPr>
        <w:pStyle w:val="NormalWeb"/>
      </w:pPr>
      <w:r>
        <w:rPr>
          <w:rStyle w:val="Strong"/>
        </w:rPr>
        <w:t>  Виды и формы контроля:</w:t>
      </w:r>
    </w:p>
    <w:p w:rsidR="00E82F72" w:rsidRDefault="00E82F72" w:rsidP="004E35C6">
      <w:pPr>
        <w:pStyle w:val="NormalWeb"/>
      </w:pPr>
      <w: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</w:p>
    <w:p w:rsidR="00E82F72" w:rsidRPr="008E1A95" w:rsidRDefault="00E82F72" w:rsidP="004E35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8E1A95" w:rsidRDefault="00E82F72" w:rsidP="004E35C6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Default="00E82F72" w:rsidP="004E35C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68" w:after="0" w:line="240" w:lineRule="exact"/>
        <w:ind w:left="418" w:right="6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82F72" w:rsidRPr="008E1A95" w:rsidRDefault="00E82F72" w:rsidP="004E35C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68" w:after="0" w:line="240" w:lineRule="exact"/>
        <w:ind w:left="418" w:right="6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Учебно-методическое</w:t>
      </w:r>
    </w:p>
    <w:p w:rsidR="00E82F72" w:rsidRPr="008E1A95" w:rsidRDefault="00E82F72" w:rsidP="004E35C6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68" w:after="0" w:line="240" w:lineRule="exact"/>
        <w:ind w:left="418" w:right="6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E1A9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и материально-техническое обеспечение курса</w:t>
      </w:r>
    </w:p>
    <w:p w:rsidR="00E82F72" w:rsidRPr="008E1A95" w:rsidRDefault="00E82F72" w:rsidP="004E35C6">
      <w:pPr>
        <w:pStyle w:val="1"/>
        <w:numPr>
          <w:ilvl w:val="0"/>
          <w:numId w:val="9"/>
        </w:numPr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Бэскинд Э. Энциклопедия личной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— М.: Аквариум, 1999</w:t>
      </w:r>
      <w:r w:rsidRPr="008E1A95">
        <w:rPr>
          <w:rFonts w:ascii="Times New Roman" w:hAnsi="Times New Roman" w:cs="Times New Roman"/>
          <w:sz w:val="24"/>
          <w:szCs w:val="24"/>
        </w:rPr>
        <w:t>.</w:t>
      </w:r>
    </w:p>
    <w:p w:rsidR="00E82F72" w:rsidRPr="008E1A95" w:rsidRDefault="00E82F72" w:rsidP="004E35C6">
      <w:pPr>
        <w:pStyle w:val="1"/>
        <w:numPr>
          <w:ilvl w:val="0"/>
          <w:numId w:val="9"/>
        </w:numPr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Ваша безопасность в чрезвычайных ситуациях (Со</w:t>
      </w:r>
      <w:r w:rsidRPr="008E1A95">
        <w:rPr>
          <w:rFonts w:ascii="Times New Roman" w:hAnsi="Times New Roman" w:cs="Times New Roman"/>
          <w:sz w:val="24"/>
          <w:szCs w:val="24"/>
        </w:rPr>
        <w:softHyphen/>
        <w:t>веты специалистов) / Под ред. Е. М. Киста</w:t>
      </w:r>
      <w:r>
        <w:rPr>
          <w:rFonts w:ascii="Times New Roman" w:hAnsi="Times New Roman" w:cs="Times New Roman"/>
          <w:sz w:val="24"/>
          <w:szCs w:val="24"/>
        </w:rPr>
        <w:t>нова. М., «Фин-статинформ», 2007</w:t>
      </w:r>
      <w:r w:rsidRPr="008E1A95">
        <w:rPr>
          <w:rFonts w:ascii="Times New Roman" w:hAnsi="Times New Roman" w:cs="Times New Roman"/>
          <w:sz w:val="24"/>
          <w:szCs w:val="24"/>
        </w:rPr>
        <w:t>.</w:t>
      </w:r>
    </w:p>
    <w:p w:rsidR="00E82F72" w:rsidRPr="008E1A95" w:rsidRDefault="00E82F72" w:rsidP="004E35C6">
      <w:pPr>
        <w:pStyle w:val="1"/>
        <w:numPr>
          <w:ilvl w:val="0"/>
          <w:numId w:val="9"/>
        </w:numPr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Гаткин Е. Я. Безопа</w:t>
      </w:r>
      <w:r>
        <w:rPr>
          <w:rFonts w:ascii="Times New Roman" w:hAnsi="Times New Roman" w:cs="Times New Roman"/>
          <w:sz w:val="24"/>
          <w:szCs w:val="24"/>
        </w:rPr>
        <w:t>сность ребенка. — М.: Лист, 2008</w:t>
      </w:r>
      <w:r w:rsidRPr="008E1A95">
        <w:rPr>
          <w:rFonts w:ascii="Times New Roman" w:hAnsi="Times New Roman" w:cs="Times New Roman"/>
          <w:sz w:val="24"/>
          <w:szCs w:val="24"/>
        </w:rPr>
        <w:t>.</w:t>
      </w:r>
    </w:p>
    <w:p w:rsidR="00E82F72" w:rsidRPr="008E1A95" w:rsidRDefault="00E82F72" w:rsidP="004E35C6">
      <w:pPr>
        <w:pStyle w:val="1"/>
        <w:numPr>
          <w:ilvl w:val="0"/>
          <w:numId w:val="9"/>
        </w:numPr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ГирДж., Шах X. Зыбкая твердь. Что такое землетря</w:t>
      </w:r>
      <w:r w:rsidRPr="008E1A95">
        <w:rPr>
          <w:rFonts w:ascii="Times New Roman" w:hAnsi="Times New Roman" w:cs="Times New Roman"/>
          <w:sz w:val="24"/>
          <w:szCs w:val="24"/>
        </w:rPr>
        <w:softHyphen/>
        <w:t>сение и как к нем</w:t>
      </w:r>
      <w:r>
        <w:rPr>
          <w:rFonts w:ascii="Times New Roman" w:hAnsi="Times New Roman" w:cs="Times New Roman"/>
          <w:sz w:val="24"/>
          <w:szCs w:val="24"/>
        </w:rPr>
        <w:t>у подготовиться. — М.: Мир, 2007</w:t>
      </w:r>
      <w:r w:rsidRPr="008E1A95">
        <w:rPr>
          <w:rFonts w:ascii="Times New Roman" w:hAnsi="Times New Roman" w:cs="Times New Roman"/>
          <w:sz w:val="24"/>
          <w:szCs w:val="24"/>
        </w:rPr>
        <w:t>.</w:t>
      </w:r>
    </w:p>
    <w:p w:rsidR="00E82F72" w:rsidRPr="008E1A95" w:rsidRDefault="00E82F72" w:rsidP="004E35C6">
      <w:pPr>
        <w:pStyle w:val="1"/>
        <w:numPr>
          <w:ilvl w:val="0"/>
          <w:numId w:val="9"/>
        </w:numPr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Гостюшин А. Энциклопедия экстремальны</w:t>
      </w:r>
      <w:r>
        <w:rPr>
          <w:rFonts w:ascii="Times New Roman" w:hAnsi="Times New Roman" w:cs="Times New Roman"/>
          <w:sz w:val="24"/>
          <w:szCs w:val="24"/>
        </w:rPr>
        <w:t>х ситуа</w:t>
      </w:r>
      <w:r>
        <w:rPr>
          <w:rFonts w:ascii="Times New Roman" w:hAnsi="Times New Roman" w:cs="Times New Roman"/>
          <w:sz w:val="24"/>
          <w:szCs w:val="24"/>
        </w:rPr>
        <w:softHyphen/>
        <w:t>ций. — М.: Зеркало, 2009</w:t>
      </w:r>
      <w:r w:rsidRPr="008E1A95">
        <w:rPr>
          <w:rFonts w:ascii="Times New Roman" w:hAnsi="Times New Roman" w:cs="Times New Roman"/>
          <w:sz w:val="24"/>
          <w:szCs w:val="24"/>
        </w:rPr>
        <w:t>.</w:t>
      </w:r>
    </w:p>
    <w:p w:rsidR="00E82F72" w:rsidRPr="008E1A95" w:rsidRDefault="00E82F72" w:rsidP="004E35C6">
      <w:pPr>
        <w:pStyle w:val="1"/>
        <w:numPr>
          <w:ilvl w:val="0"/>
          <w:numId w:val="9"/>
        </w:numPr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Журнал «Основы Безопасности Жизни», 1996, № 5, 6.</w:t>
      </w:r>
    </w:p>
    <w:p w:rsidR="00E82F72" w:rsidRPr="008E1A95" w:rsidRDefault="00E82F72" w:rsidP="004E35C6">
      <w:pPr>
        <w:pStyle w:val="1"/>
        <w:numPr>
          <w:ilvl w:val="0"/>
          <w:numId w:val="9"/>
        </w:numPr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Журнал «Основы Безопасности Жизни»</w:t>
      </w:r>
    </w:p>
    <w:p w:rsidR="00E82F72" w:rsidRPr="008E1A95" w:rsidRDefault="00E82F72" w:rsidP="004E35C6">
      <w:pPr>
        <w:pStyle w:val="1"/>
        <w:numPr>
          <w:ilvl w:val="0"/>
          <w:numId w:val="9"/>
        </w:numPr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Ионина Н., Кубеев М. Сто великих катастроф. — М.:. Вече</w:t>
      </w:r>
      <w:r>
        <w:rPr>
          <w:rFonts w:ascii="Times New Roman" w:hAnsi="Times New Roman" w:cs="Times New Roman"/>
          <w:sz w:val="24"/>
          <w:szCs w:val="24"/>
        </w:rPr>
        <w:t>, 2008</w:t>
      </w:r>
      <w:r w:rsidRPr="008E1A95">
        <w:rPr>
          <w:rFonts w:ascii="Times New Roman" w:hAnsi="Times New Roman" w:cs="Times New Roman"/>
          <w:sz w:val="24"/>
          <w:szCs w:val="24"/>
        </w:rPr>
        <w:t>.</w:t>
      </w:r>
    </w:p>
    <w:p w:rsidR="00E82F72" w:rsidRPr="008E1A95" w:rsidRDefault="00E82F72" w:rsidP="004E35C6">
      <w:pPr>
        <w:pStyle w:val="1"/>
        <w:numPr>
          <w:ilvl w:val="0"/>
          <w:numId w:val="9"/>
        </w:numPr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Катастрофы и человек. Российский опыт противо</w:t>
      </w:r>
      <w:r w:rsidRPr="008E1A95">
        <w:rPr>
          <w:rFonts w:ascii="Times New Roman" w:hAnsi="Times New Roman" w:cs="Times New Roman"/>
          <w:sz w:val="24"/>
          <w:szCs w:val="24"/>
        </w:rPr>
        <w:softHyphen/>
        <w:t xml:space="preserve"> действия чрезвычайным ситуациям / Под ред. Ю. Л. Во</w:t>
      </w:r>
      <w:r w:rsidRPr="008E1A95">
        <w:rPr>
          <w:rFonts w:ascii="Times New Roman" w:hAnsi="Times New Roman" w:cs="Times New Roman"/>
          <w:sz w:val="24"/>
          <w:szCs w:val="24"/>
        </w:rPr>
        <w:softHyphen/>
        <w:t>робьева.</w:t>
      </w:r>
      <w:r>
        <w:rPr>
          <w:rFonts w:ascii="Times New Roman" w:hAnsi="Times New Roman" w:cs="Times New Roman"/>
          <w:sz w:val="24"/>
          <w:szCs w:val="24"/>
        </w:rPr>
        <w:t xml:space="preserve"> — М.:Издательство АСТ-ЛТД, 2009</w:t>
      </w:r>
      <w:r w:rsidRPr="008E1A95">
        <w:rPr>
          <w:rFonts w:ascii="Times New Roman" w:hAnsi="Times New Roman" w:cs="Times New Roman"/>
          <w:sz w:val="24"/>
          <w:szCs w:val="24"/>
        </w:rPr>
        <w:t>.</w:t>
      </w:r>
    </w:p>
    <w:p w:rsidR="00E82F72" w:rsidRPr="008E1A95" w:rsidRDefault="00E82F72" w:rsidP="004E35C6">
      <w:pPr>
        <w:pStyle w:val="1"/>
        <w:numPr>
          <w:ilvl w:val="0"/>
          <w:numId w:val="9"/>
        </w:numPr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Основы медико-биологических знаний / Под ред. Г. И. К</w:t>
      </w:r>
      <w:r>
        <w:rPr>
          <w:rFonts w:ascii="Times New Roman" w:hAnsi="Times New Roman" w:cs="Times New Roman"/>
          <w:sz w:val="24"/>
          <w:szCs w:val="24"/>
        </w:rPr>
        <w:t>уценко. — М.: Высшая школа, 2007</w:t>
      </w:r>
      <w:r w:rsidRPr="008E1A95">
        <w:rPr>
          <w:rFonts w:ascii="Times New Roman" w:hAnsi="Times New Roman" w:cs="Times New Roman"/>
          <w:sz w:val="24"/>
          <w:szCs w:val="24"/>
        </w:rPr>
        <w:t>.</w:t>
      </w:r>
    </w:p>
    <w:p w:rsidR="00E82F72" w:rsidRPr="008E1A95" w:rsidRDefault="00E82F72" w:rsidP="004E35C6">
      <w:pPr>
        <w:pStyle w:val="1"/>
        <w:numPr>
          <w:ilvl w:val="0"/>
          <w:numId w:val="9"/>
        </w:numPr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Чумаков Б. Н. Валеология. — М.: Российское педа</w:t>
      </w:r>
      <w:r w:rsidRPr="008E1A95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гогическое агентство (РПА), 2007</w:t>
      </w:r>
      <w:r w:rsidRPr="008E1A95">
        <w:rPr>
          <w:rFonts w:ascii="Times New Roman" w:hAnsi="Times New Roman" w:cs="Times New Roman"/>
          <w:sz w:val="24"/>
          <w:szCs w:val="24"/>
        </w:rPr>
        <w:t>.</w:t>
      </w:r>
    </w:p>
    <w:p w:rsidR="00E82F72" w:rsidRDefault="00E82F72" w:rsidP="004E35C6">
      <w:pPr>
        <w:pStyle w:val="1"/>
        <w:numPr>
          <w:ilvl w:val="0"/>
          <w:numId w:val="9"/>
        </w:numPr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1A95">
        <w:rPr>
          <w:rFonts w:ascii="Times New Roman" w:hAnsi="Times New Roman" w:cs="Times New Roman"/>
          <w:sz w:val="24"/>
          <w:szCs w:val="24"/>
        </w:rPr>
        <w:t>Я познаю мир: Детская энциклопедия: Природные катастрофы. — М..: О' «Ф</w:t>
      </w:r>
      <w:r>
        <w:rPr>
          <w:rFonts w:ascii="Times New Roman" w:hAnsi="Times New Roman" w:cs="Times New Roman"/>
          <w:sz w:val="24"/>
          <w:szCs w:val="24"/>
        </w:rPr>
        <w:t>ирма « ACT»; ООО «Астрель», 2008</w:t>
      </w:r>
      <w:r w:rsidRPr="008E1A95">
        <w:rPr>
          <w:rFonts w:ascii="Times New Roman" w:hAnsi="Times New Roman" w:cs="Times New Roman"/>
          <w:sz w:val="24"/>
          <w:szCs w:val="24"/>
        </w:rPr>
        <w:t>.</w:t>
      </w:r>
    </w:p>
    <w:p w:rsidR="00E82F72" w:rsidRPr="00DE340D" w:rsidRDefault="00E82F72" w:rsidP="004E35C6">
      <w:pPr>
        <w:pStyle w:val="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2F72" w:rsidRDefault="00E82F72" w:rsidP="004E35C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82F72" w:rsidRPr="000703FA" w:rsidRDefault="00E82F72" w:rsidP="004E35C6">
      <w:pPr>
        <w:jc w:val="center"/>
        <w:rPr>
          <w:b/>
          <w:bCs/>
          <w:sz w:val="40"/>
          <w:szCs w:val="40"/>
        </w:rPr>
      </w:pPr>
      <w:r w:rsidRPr="000703FA">
        <w:rPr>
          <w:b/>
          <w:bCs/>
          <w:sz w:val="40"/>
          <w:szCs w:val="40"/>
        </w:rPr>
        <w:t>Календарно-тематическое планирование</w:t>
      </w:r>
    </w:p>
    <w:tbl>
      <w:tblPr>
        <w:tblW w:w="106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3"/>
        <w:gridCol w:w="3060"/>
        <w:gridCol w:w="900"/>
        <w:gridCol w:w="1260"/>
        <w:gridCol w:w="1620"/>
        <w:gridCol w:w="1800"/>
      </w:tblGrid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№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Наименование</w:t>
            </w:r>
          </w:p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раздела</w:t>
            </w:r>
          </w:p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программы.</w:t>
            </w: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Название темы урока.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Кол-во</w:t>
            </w:r>
          </w:p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Часов</w:t>
            </w:r>
          </w:p>
        </w:tc>
        <w:tc>
          <w:tcPr>
            <w:tcW w:w="1260" w:type="dxa"/>
          </w:tcPr>
          <w:p w:rsidR="00E82F72" w:rsidRDefault="00E82F72" w:rsidP="00252982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52982">
              <w:rPr>
                <w:sz w:val="24"/>
                <w:szCs w:val="24"/>
              </w:rPr>
              <w:t>Домашнее задание</w:t>
            </w:r>
          </w:p>
          <w:p w:rsidR="00E82F72" w:rsidRPr="00DE340D" w:rsidRDefault="00E82F72" w:rsidP="00252982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S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Дата</w:t>
            </w:r>
          </w:p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Планируемая.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Дата</w:t>
            </w:r>
          </w:p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Фактическая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Что такое опасные и чрезвычайные ситуации.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 xml:space="preserve">S </w:t>
            </w: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1.09.2012г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Главные формулы  ОБЖ.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8.09. 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Как научиться выявлять и предвидеть опасности у себя под носом и чуть дальше.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15.09.2012г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Опасности есть в городе и в посёлке.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22.09. 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Какие службы защищают население,  какие сигналы оповещают нас об опасностях.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29.09.2012г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Опасные ситуации в жилище.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6.10.2012г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Пожары в жилище страшны и опасны, но мы их  не пустим к себе на порог.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13.10. 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Оповещение и эвакуация при пожаре.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20.10. 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Средства тушения пожаров.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8.1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27.10.2012г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Опасные газы с ними не шутят.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3.11. 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Затопление жилища.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10 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17.11. 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12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Разрушение здания.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24.11. 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13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Как защитить себя  от опасных веществ в быту.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12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1.12. 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14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Чем ещё можно отравиться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12.1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8.12. 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15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Опасные ситуации на дорогах и тротуарах.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13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14.12. 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16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Безопасность в общественном и личном транспорте.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13.1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21.12. 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17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В метро или в электричке может произойти любая неприятность.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 14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28.12.2012г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18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Есть и другие опасности на улицах города.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 15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18.12. 2012г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19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Как уберечь себя от опасностей на железнодорожном транспорте.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25.12.2012г.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20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Как уберечься от опасностей на воде и водном транспорте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 17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1.02.2013г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21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Мы промчимся по звонкому льду.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18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8.02. 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22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Аварийные ситуации на воздушном транспорте.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19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15.02. 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23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Как уберечь себя от преступлений.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20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22.02. 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24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Как защитить свой дом.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20.1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1.03.2013г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25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Криминальные ситуации на улице и в других общественных местах.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20.2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15.03. 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26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Нарушение экологического равновесия.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21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22.03. 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27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За воздух без смога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21.1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5.04.2013г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28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Вода- формула жизни.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21.2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12.04. 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29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Загрязнение почвы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21.3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19.04. 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30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Продукты под контролем                                                                                                                                                                           и от чего человеку может стать не по себе.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21.4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26.04. 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31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Безопасный компьютер.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21.6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3.05. 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32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Что следует знать об оказании первой медицинской помощи.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22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10.05. 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33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Помощь при термических ожогах.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22.1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17.05. 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34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Помощь при химических отравлениях и ожогах.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 xml:space="preserve">    22.2</w:t>
            </w: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24.05. 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F72" w:rsidTr="00DE340D">
        <w:tc>
          <w:tcPr>
            <w:tcW w:w="567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35</w:t>
            </w:r>
          </w:p>
        </w:tc>
        <w:tc>
          <w:tcPr>
            <w:tcW w:w="1413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Контроль знаний  (тестирование)</w:t>
            </w:r>
          </w:p>
        </w:tc>
        <w:tc>
          <w:tcPr>
            <w:tcW w:w="9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  <w:r w:rsidRPr="00252982">
              <w:rPr>
                <w:sz w:val="24"/>
                <w:szCs w:val="24"/>
              </w:rPr>
              <w:t>30.05. 2013г</w:t>
            </w:r>
          </w:p>
        </w:tc>
        <w:tc>
          <w:tcPr>
            <w:tcW w:w="1800" w:type="dxa"/>
          </w:tcPr>
          <w:p w:rsidR="00E82F72" w:rsidRPr="00252982" w:rsidRDefault="00E82F72" w:rsidP="0025298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82F72" w:rsidRDefault="00E82F72" w:rsidP="004E35C6">
      <w:pPr>
        <w:rPr>
          <w:rFonts w:cs="Times New Roman"/>
        </w:rPr>
      </w:pPr>
    </w:p>
    <w:p w:rsidR="00E82F72" w:rsidRDefault="00E82F72">
      <w:pPr>
        <w:rPr>
          <w:rFonts w:cs="Times New Roman"/>
        </w:rPr>
      </w:pPr>
    </w:p>
    <w:sectPr w:rsidR="00E82F72" w:rsidSect="00DE34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CAD"/>
    <w:multiLevelType w:val="hybridMultilevel"/>
    <w:tmpl w:val="E206A398"/>
    <w:lvl w:ilvl="0" w:tplc="7EA2B1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FF5872"/>
    <w:multiLevelType w:val="hybridMultilevel"/>
    <w:tmpl w:val="C298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175D13"/>
    <w:multiLevelType w:val="hybridMultilevel"/>
    <w:tmpl w:val="8D58D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D576FEA"/>
    <w:multiLevelType w:val="multilevel"/>
    <w:tmpl w:val="5974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D871472"/>
    <w:multiLevelType w:val="hybridMultilevel"/>
    <w:tmpl w:val="A2E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F8366D"/>
    <w:multiLevelType w:val="hybridMultilevel"/>
    <w:tmpl w:val="5972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74070D8"/>
    <w:multiLevelType w:val="hybridMultilevel"/>
    <w:tmpl w:val="09EAC160"/>
    <w:lvl w:ilvl="0" w:tplc="006C68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25362D4"/>
    <w:multiLevelType w:val="multilevel"/>
    <w:tmpl w:val="3A24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3E3521B"/>
    <w:multiLevelType w:val="multilevel"/>
    <w:tmpl w:val="2E7A8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5C6"/>
    <w:rsid w:val="000703FA"/>
    <w:rsid w:val="00252982"/>
    <w:rsid w:val="004E35C6"/>
    <w:rsid w:val="00671B39"/>
    <w:rsid w:val="00691585"/>
    <w:rsid w:val="008E1A95"/>
    <w:rsid w:val="0092046F"/>
    <w:rsid w:val="00A971EB"/>
    <w:rsid w:val="00B060B4"/>
    <w:rsid w:val="00B67FEE"/>
    <w:rsid w:val="00DE340D"/>
    <w:rsid w:val="00E8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C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4E35C6"/>
    <w:pPr>
      <w:ind w:left="720"/>
    </w:pPr>
    <w:rPr>
      <w:lang w:eastAsia="en-US"/>
    </w:rPr>
  </w:style>
  <w:style w:type="paragraph" w:styleId="NormalWeb">
    <w:name w:val="Normal (Web)"/>
    <w:basedOn w:val="Normal"/>
    <w:uiPriority w:val="99"/>
    <w:rsid w:val="004E3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99"/>
    <w:qFormat/>
    <w:rsid w:val="004E35C6"/>
    <w:rPr>
      <w:b/>
      <w:bCs/>
    </w:rPr>
  </w:style>
  <w:style w:type="table" w:styleId="TableGrid">
    <w:name w:val="Table Grid"/>
    <w:basedOn w:val="TableNormal"/>
    <w:uiPriority w:val="99"/>
    <w:rsid w:val="004E35C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13</Pages>
  <Words>3537</Words>
  <Characters>20167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Расевич А.Н.</cp:lastModifiedBy>
  <cp:revision>2</cp:revision>
  <dcterms:created xsi:type="dcterms:W3CDTF">2013-01-22T23:36:00Z</dcterms:created>
  <dcterms:modified xsi:type="dcterms:W3CDTF">2013-01-24T09:43:00Z</dcterms:modified>
</cp:coreProperties>
</file>